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B6" w:rsidRDefault="00DB69B6" w:rsidP="001A2F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B69B6" w:rsidRDefault="00DB69B6" w:rsidP="001A2F7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B69B6" w:rsidRDefault="00DB69B6" w:rsidP="001A2F7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B69B6" w:rsidRDefault="00DB69B6" w:rsidP="001A2F7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B69B6" w:rsidRPr="00181002" w:rsidRDefault="00DB69B6" w:rsidP="001A2F7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181002">
        <w:rPr>
          <w:rFonts w:ascii="Times New Roman" w:hAnsi="Times New Roman"/>
          <w:b/>
          <w:sz w:val="72"/>
          <w:szCs w:val="72"/>
        </w:rPr>
        <w:t>Дизайн - проект</w:t>
      </w:r>
    </w:p>
    <w:p w:rsidR="00DB69B6" w:rsidRPr="005D3BA0" w:rsidRDefault="00DB69B6" w:rsidP="001A2F7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B69B6" w:rsidRPr="005D3BA0" w:rsidRDefault="00DB69B6" w:rsidP="001A2F7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B69B6" w:rsidRPr="005D3BA0" w:rsidRDefault="00DB69B6" w:rsidP="001A2F74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  благоустройству</w:t>
      </w:r>
      <w:r w:rsidRPr="005D3BA0">
        <w:rPr>
          <w:rFonts w:ascii="Times New Roman" w:hAnsi="Times New Roman"/>
          <w:b/>
          <w:sz w:val="48"/>
          <w:szCs w:val="48"/>
        </w:rPr>
        <w:t xml:space="preserve"> придомовой территории </w:t>
      </w:r>
    </w:p>
    <w:p w:rsidR="00DB69B6" w:rsidRPr="005D3BA0" w:rsidRDefault="00DB69B6" w:rsidP="001A2F74">
      <w:pPr>
        <w:tabs>
          <w:tab w:val="left" w:pos="993"/>
        </w:tabs>
        <w:spacing w:after="0" w:line="240" w:lineRule="auto"/>
        <w:ind w:left="709"/>
        <w:jc w:val="center"/>
        <w:rPr>
          <w:sz w:val="48"/>
          <w:szCs w:val="48"/>
        </w:rPr>
      </w:pPr>
      <w:r w:rsidRPr="005D3BA0">
        <w:rPr>
          <w:rFonts w:ascii="Times New Roman" w:hAnsi="Times New Roman"/>
          <w:b/>
          <w:sz w:val="48"/>
          <w:szCs w:val="48"/>
        </w:rPr>
        <w:t>дома №</w:t>
      </w:r>
      <w:r>
        <w:rPr>
          <w:rFonts w:ascii="Times New Roman" w:hAnsi="Times New Roman"/>
          <w:b/>
          <w:sz w:val="48"/>
          <w:szCs w:val="48"/>
        </w:rPr>
        <w:t>20</w:t>
      </w:r>
      <w:r w:rsidRPr="005D3BA0">
        <w:rPr>
          <w:rFonts w:ascii="Times New Roman" w:hAnsi="Times New Roman"/>
          <w:b/>
          <w:sz w:val="48"/>
          <w:szCs w:val="48"/>
        </w:rPr>
        <w:t xml:space="preserve"> по</w:t>
      </w:r>
      <w:r>
        <w:rPr>
          <w:rFonts w:ascii="Times New Roman" w:hAnsi="Times New Roman"/>
          <w:b/>
          <w:sz w:val="48"/>
          <w:szCs w:val="48"/>
        </w:rPr>
        <w:t xml:space="preserve"> улице Школьная</w:t>
      </w:r>
      <w:r w:rsidRPr="005D3BA0">
        <w:rPr>
          <w:rFonts w:ascii="Times New Roman" w:hAnsi="Times New Roman"/>
          <w:b/>
          <w:sz w:val="48"/>
          <w:szCs w:val="48"/>
        </w:rPr>
        <w:t xml:space="preserve"> с.Видлица</w:t>
      </w:r>
    </w:p>
    <w:p w:rsidR="00DB69B6" w:rsidRPr="005D3BA0" w:rsidRDefault="00DB69B6" w:rsidP="001A2F7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B69B6" w:rsidRPr="005D3BA0" w:rsidRDefault="00DB69B6" w:rsidP="001A2F7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B69B6" w:rsidRPr="005D3BA0" w:rsidRDefault="00DB69B6" w:rsidP="001A2F7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B69B6" w:rsidRDefault="00DB69B6" w:rsidP="001A2F7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B69B6" w:rsidRDefault="00DB69B6" w:rsidP="001A2F7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B69B6" w:rsidRDefault="00DB69B6" w:rsidP="001A2F7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B69B6" w:rsidRDefault="00DB69B6" w:rsidP="001A2F7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B69B6" w:rsidRDefault="00DB69B6" w:rsidP="001A2F7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B69B6" w:rsidRDefault="00DB69B6" w:rsidP="001A2F7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B69B6" w:rsidRDefault="00DB69B6" w:rsidP="001A2F7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B69B6" w:rsidRDefault="00DB69B6" w:rsidP="001A2F7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B69B6" w:rsidRDefault="00DB69B6" w:rsidP="001A2F7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B69B6" w:rsidRPr="005D3BA0" w:rsidRDefault="00DB69B6" w:rsidP="001A2F7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B69B6" w:rsidRPr="00990AF9" w:rsidRDefault="00DB69B6" w:rsidP="001A2F7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B69B6" w:rsidRDefault="00DB69B6" w:rsidP="001A2F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B69B6" w:rsidRPr="0044238D" w:rsidRDefault="00DB69B6" w:rsidP="001A2F74">
      <w:pPr>
        <w:spacing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  <w:r w:rsidRPr="0044238D">
        <w:rPr>
          <w:rFonts w:ascii="Times New Roman" w:hAnsi="Times New Roman"/>
          <w:b/>
          <w:sz w:val="36"/>
          <w:szCs w:val="36"/>
        </w:rPr>
        <w:t>Дворовая территория (текущее состояние)</w:t>
      </w:r>
    </w:p>
    <w:p w:rsidR="00DB69B6" w:rsidRPr="00211C0D" w:rsidRDefault="00DB69B6" w:rsidP="004A7A5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D6415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345.75pt">
            <v:imagedata r:id="rId5" o:title=""/>
          </v:shape>
        </w:pict>
      </w:r>
    </w:p>
    <w:p w:rsidR="00DB69B6" w:rsidRDefault="00DB69B6" w:rsidP="004A7A5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B69B6" w:rsidRPr="004A7A5D" w:rsidRDefault="00DB69B6" w:rsidP="004A7A5D">
      <w:pPr>
        <w:spacing w:after="0" w:line="240" w:lineRule="auto"/>
        <w:jc w:val="both"/>
        <w:rPr>
          <w:rFonts w:ascii="Times New Roman" w:hAnsi="Times New Roman"/>
          <w:color w:val="0000FF"/>
          <w:sz w:val="32"/>
          <w:szCs w:val="32"/>
        </w:rPr>
      </w:pPr>
      <w:r w:rsidRPr="004A7A5D">
        <w:rPr>
          <w:rFonts w:ascii="Times New Roman" w:hAnsi="Times New Roman"/>
          <w:color w:val="0000FF"/>
          <w:sz w:val="32"/>
          <w:szCs w:val="32"/>
        </w:rPr>
        <w:t xml:space="preserve">Проектом по благоустройству придомовой территории предусмотрено приобретение и установка уличных скамеек. </w:t>
      </w:r>
    </w:p>
    <w:p w:rsidR="00DB69B6" w:rsidRPr="004A7A5D" w:rsidRDefault="00DB69B6" w:rsidP="004A7A5D">
      <w:pPr>
        <w:spacing w:after="0" w:line="240" w:lineRule="auto"/>
        <w:rPr>
          <w:rFonts w:ascii="Times New Roman" w:hAnsi="Times New Roman"/>
          <w:color w:val="0000FF"/>
          <w:sz w:val="32"/>
          <w:szCs w:val="32"/>
        </w:rPr>
      </w:pPr>
      <w:r w:rsidRPr="004A7A5D">
        <w:rPr>
          <w:rFonts w:ascii="Times New Roman" w:hAnsi="Times New Roman"/>
          <w:color w:val="0000FF"/>
          <w:sz w:val="32"/>
          <w:szCs w:val="32"/>
        </w:rPr>
        <w:t>Габариты: 1,5х0,8х1,2м</w:t>
      </w:r>
    </w:p>
    <w:p w:rsidR="00DB69B6" w:rsidRPr="004A7A5D" w:rsidRDefault="00DB69B6" w:rsidP="004A7A5D">
      <w:pPr>
        <w:spacing w:after="0" w:line="240" w:lineRule="auto"/>
        <w:rPr>
          <w:rFonts w:ascii="Times New Roman" w:hAnsi="Times New Roman"/>
          <w:color w:val="0000FF"/>
          <w:sz w:val="32"/>
          <w:szCs w:val="32"/>
        </w:rPr>
      </w:pPr>
      <w:r w:rsidRPr="004A7A5D">
        <w:rPr>
          <w:rFonts w:ascii="Times New Roman" w:hAnsi="Times New Roman"/>
          <w:color w:val="0000FF"/>
          <w:sz w:val="32"/>
          <w:szCs w:val="32"/>
        </w:rPr>
        <w:t>Каркас: металл</w:t>
      </w:r>
    </w:p>
    <w:p w:rsidR="00DB69B6" w:rsidRPr="004A7A5D" w:rsidRDefault="00DB69B6" w:rsidP="004A7A5D">
      <w:pPr>
        <w:spacing w:after="0" w:line="240" w:lineRule="auto"/>
        <w:rPr>
          <w:rFonts w:ascii="Times New Roman" w:hAnsi="Times New Roman"/>
          <w:color w:val="0000FF"/>
          <w:sz w:val="32"/>
          <w:szCs w:val="32"/>
        </w:rPr>
      </w:pPr>
      <w:r w:rsidRPr="004A7A5D">
        <w:rPr>
          <w:rFonts w:ascii="Times New Roman" w:hAnsi="Times New Roman"/>
          <w:color w:val="0000FF"/>
          <w:sz w:val="32"/>
          <w:szCs w:val="32"/>
        </w:rPr>
        <w:t>Сиденье и спинка из бруска 40х40мм</w:t>
      </w:r>
    </w:p>
    <w:p w:rsidR="00DB69B6" w:rsidRPr="004A7A5D" w:rsidRDefault="00DB69B6" w:rsidP="004A7A5D">
      <w:pPr>
        <w:spacing w:after="0" w:line="240" w:lineRule="auto"/>
        <w:rPr>
          <w:rFonts w:ascii="Times New Roman" w:hAnsi="Times New Roman"/>
          <w:color w:val="0000FF"/>
          <w:sz w:val="32"/>
          <w:szCs w:val="32"/>
        </w:rPr>
      </w:pPr>
      <w:r w:rsidRPr="004A7A5D">
        <w:rPr>
          <w:rFonts w:ascii="Times New Roman" w:hAnsi="Times New Roman"/>
          <w:color w:val="0000FF"/>
          <w:sz w:val="32"/>
          <w:szCs w:val="32"/>
        </w:rPr>
        <w:t>Покрытие дерева: антисептик.</w:t>
      </w:r>
    </w:p>
    <w:p w:rsidR="00DB69B6" w:rsidRPr="004A7A5D" w:rsidRDefault="00DB69B6" w:rsidP="004A7A5D">
      <w:pPr>
        <w:spacing w:after="0" w:line="240" w:lineRule="auto"/>
        <w:rPr>
          <w:rFonts w:ascii="Times New Roman" w:hAnsi="Times New Roman"/>
          <w:color w:val="0000FF"/>
          <w:sz w:val="32"/>
          <w:szCs w:val="32"/>
        </w:rPr>
      </w:pPr>
      <w:r w:rsidRPr="004A7A5D">
        <w:rPr>
          <w:rFonts w:ascii="Times New Roman" w:hAnsi="Times New Roman"/>
          <w:color w:val="0000FF"/>
          <w:sz w:val="32"/>
          <w:szCs w:val="32"/>
        </w:rPr>
        <w:t>Покрытие металла: краска по металлу, цвет черный</w:t>
      </w:r>
    </w:p>
    <w:p w:rsidR="00DB69B6" w:rsidRPr="004A7A5D" w:rsidRDefault="00DB69B6" w:rsidP="004A7A5D">
      <w:pPr>
        <w:spacing w:after="0" w:line="240" w:lineRule="auto"/>
        <w:rPr>
          <w:rFonts w:ascii="Times New Roman" w:hAnsi="Times New Roman"/>
          <w:color w:val="0000FF"/>
          <w:sz w:val="32"/>
          <w:szCs w:val="32"/>
        </w:rPr>
      </w:pPr>
      <w:r w:rsidRPr="004A7A5D">
        <w:rPr>
          <w:rFonts w:ascii="Times New Roman" w:hAnsi="Times New Roman"/>
          <w:color w:val="0000FF"/>
          <w:sz w:val="32"/>
          <w:szCs w:val="32"/>
        </w:rPr>
        <w:t>Количество: 2 шт.</w:t>
      </w:r>
    </w:p>
    <w:p w:rsidR="00DB69B6" w:rsidRPr="000056B0" w:rsidRDefault="00DB69B6" w:rsidP="001A2F74">
      <w:pPr>
        <w:spacing w:line="240" w:lineRule="auto"/>
        <w:ind w:firstLine="708"/>
        <w:jc w:val="both"/>
      </w:pPr>
      <w:r>
        <w:pict>
          <v:shape id="_x0000_i1026" type="#_x0000_t75" alt="" style="width:200.25pt;height:162.75pt">
            <v:imagedata r:id="rId6" r:href="rId7"/>
          </v:shape>
        </w:pict>
      </w:r>
    </w:p>
    <w:sectPr w:rsidR="00DB69B6" w:rsidRPr="000056B0" w:rsidSect="005D3B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72ED"/>
    <w:multiLevelType w:val="hybridMultilevel"/>
    <w:tmpl w:val="A0569620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16BE9"/>
    <w:multiLevelType w:val="multilevel"/>
    <w:tmpl w:val="CF9E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9A5"/>
    <w:rsid w:val="000056B0"/>
    <w:rsid w:val="00026EDB"/>
    <w:rsid w:val="00082860"/>
    <w:rsid w:val="0008522B"/>
    <w:rsid w:val="00116F4B"/>
    <w:rsid w:val="00181002"/>
    <w:rsid w:val="001A2F74"/>
    <w:rsid w:val="00211C0D"/>
    <w:rsid w:val="00256F91"/>
    <w:rsid w:val="0029246A"/>
    <w:rsid w:val="003149D5"/>
    <w:rsid w:val="00351240"/>
    <w:rsid w:val="003817B3"/>
    <w:rsid w:val="003B79FE"/>
    <w:rsid w:val="00410FD6"/>
    <w:rsid w:val="00427FAD"/>
    <w:rsid w:val="0044238D"/>
    <w:rsid w:val="004A1C58"/>
    <w:rsid w:val="004A7A5D"/>
    <w:rsid w:val="004C5939"/>
    <w:rsid w:val="005136D9"/>
    <w:rsid w:val="005521B3"/>
    <w:rsid w:val="005A59A5"/>
    <w:rsid w:val="005D3BA0"/>
    <w:rsid w:val="00677579"/>
    <w:rsid w:val="006C11E0"/>
    <w:rsid w:val="006D3566"/>
    <w:rsid w:val="006E02AF"/>
    <w:rsid w:val="00782B7B"/>
    <w:rsid w:val="00790285"/>
    <w:rsid w:val="007A1FEF"/>
    <w:rsid w:val="008924BF"/>
    <w:rsid w:val="008D574A"/>
    <w:rsid w:val="008D6415"/>
    <w:rsid w:val="00923980"/>
    <w:rsid w:val="0094209E"/>
    <w:rsid w:val="0094408B"/>
    <w:rsid w:val="00962B1E"/>
    <w:rsid w:val="00990AF9"/>
    <w:rsid w:val="009C1A76"/>
    <w:rsid w:val="009E1C9E"/>
    <w:rsid w:val="009E7165"/>
    <w:rsid w:val="00A62E1F"/>
    <w:rsid w:val="00B22AC4"/>
    <w:rsid w:val="00B635AB"/>
    <w:rsid w:val="00BB3FD9"/>
    <w:rsid w:val="00BD48F5"/>
    <w:rsid w:val="00BD6BD9"/>
    <w:rsid w:val="00C83FE3"/>
    <w:rsid w:val="00D754E4"/>
    <w:rsid w:val="00DB69B6"/>
    <w:rsid w:val="00DD575F"/>
    <w:rsid w:val="00EE719D"/>
    <w:rsid w:val="00F2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16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59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F238DC"/>
    <w:pPr>
      <w:spacing w:after="388" w:line="240" w:lineRule="auto"/>
    </w:pPr>
    <w:rPr>
      <w:rFonts w:ascii="Times New Roman" w:eastAsia="Times New Roman" w:hAnsi="Times New Roman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51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3310">
                  <w:marLeft w:val="27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1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1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avatars.mds.yandex.net/get-mpic/4592225/img_id8940348552524492805.jpeg/ori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2</Pages>
  <Words>84</Words>
  <Characters>479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13</cp:revision>
  <dcterms:created xsi:type="dcterms:W3CDTF">2018-02-16T06:59:00Z</dcterms:created>
  <dcterms:modified xsi:type="dcterms:W3CDTF">2023-07-27T09:28:00Z</dcterms:modified>
</cp:coreProperties>
</file>